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4A406F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CC59C2" w:rsidRPr="00260686" w:rsidRDefault="00CC59C2" w:rsidP="00CC59C2"/>
    <w:p w:rsidR="00CC59C2" w:rsidRDefault="00CC59C2" w:rsidP="00CC59C2"/>
    <w:p w:rsidR="00A8058E" w:rsidRPr="0075423B" w:rsidRDefault="005A606F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5. </w:t>
      </w:r>
      <w:r w:rsidR="0075423B" w:rsidRPr="0075423B">
        <w:rPr>
          <w:rFonts w:ascii="Times New Roman" w:hAnsi="Times New Roman" w:cs="Times New Roman"/>
          <w:color w:val="auto"/>
          <w:sz w:val="50"/>
          <w:szCs w:val="50"/>
        </w:rPr>
        <w:t>Ensino Médio, Educação Profissional e BNCC</w:t>
      </w:r>
    </w:p>
    <w:p w:rsidR="00A8058E" w:rsidRPr="00E91EC4" w:rsidRDefault="00A8058E" w:rsidP="00A8058E"/>
    <w:p w:rsidR="00A8058E" w:rsidRDefault="00A8058E" w:rsidP="00A8058E"/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0C13E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C13E8">
        <w:rPr>
          <w:rFonts w:ascii="Times New Roman" w:hAnsi="Times New Roman" w:cs="Times New Roman"/>
          <w:sz w:val="30"/>
          <w:szCs w:val="30"/>
        </w:rPr>
        <w:t>Dep. Bira do Pindaré (PSB – MA)</w:t>
      </w:r>
    </w:p>
    <w:p w:rsidR="000C13E8" w:rsidRPr="000C13E8" w:rsidRDefault="000C13E8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5A606F">
        <w:rPr>
          <w:rFonts w:ascii="Times New Roman" w:hAnsi="Times New Roman" w:cs="Times New Roman"/>
          <w:sz w:val="30"/>
          <w:szCs w:val="30"/>
        </w:rPr>
        <w:t>Tabata</w:t>
      </w:r>
      <w:proofErr w:type="spellEnd"/>
      <w:r w:rsidR="005A606F">
        <w:rPr>
          <w:rFonts w:ascii="Times New Roman" w:hAnsi="Times New Roman" w:cs="Times New Roman"/>
          <w:sz w:val="30"/>
          <w:szCs w:val="30"/>
        </w:rPr>
        <w:t xml:space="preserve"> Amaral (PDT – SP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A8058E" w:rsidRDefault="00A8058E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6F1C12"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 w:rsidR="006F1C12"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 w:rsidR="006F1C12"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795487" w:rsidRPr="006F1C12" w:rsidRDefault="00795487" w:rsidP="00795487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EA2BC1" w:rsidRPr="00EA2BC1" w:rsidRDefault="00EA2BC1" w:rsidP="00EA2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A2BC1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nº 18, do Deputado Bira do Pindaré; nº 44/2019, da Deputada Professora Dorinha Seabra Rezende; e nº 45, do Deputado </w:t>
      </w:r>
      <w:proofErr w:type="spellStart"/>
      <w:r w:rsidRPr="00EA2BC1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EA2BC1">
        <w:rPr>
          <w:rFonts w:ascii="Times New Roman" w:hAnsi="Times New Roman" w:cs="Times New Roman"/>
          <w:sz w:val="24"/>
          <w:szCs w:val="24"/>
        </w:rPr>
        <w:t xml:space="preserve"> Alencar. 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5423B" w:rsidRDefault="0075423B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D2E88" w:rsidRDefault="008D2E88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8F38BA" w:rsidRDefault="004A406F" w:rsidP="008F38BA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5</w:t>
      </w:r>
      <w:r w:rsidR="00E461D5" w:rsidRPr="008F38BA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Pr="004A406F">
        <w:rPr>
          <w:rFonts w:ascii="Times New Roman" w:hAnsi="Times New Roman" w:cs="Times New Roman"/>
          <w:b/>
          <w:sz w:val="30"/>
          <w:szCs w:val="30"/>
        </w:rPr>
        <w:t>Ensino Médio, Educação Profissional e BNCC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2268"/>
        <w:gridCol w:w="3103"/>
      </w:tblGrid>
      <w:tr w:rsidR="00565C8E" w:rsidTr="00565C8E">
        <w:trPr>
          <w:trHeight w:val="464"/>
          <w:jc w:val="center"/>
        </w:trPr>
        <w:tc>
          <w:tcPr>
            <w:tcW w:w="1271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86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268" w:type="dxa"/>
            <w:vAlign w:val="center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103" w:type="dxa"/>
          </w:tcPr>
          <w:p w:rsidR="00565C8E" w:rsidRPr="008616AA" w:rsidRDefault="00565C8E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565C8E" w:rsidTr="00565C8E">
        <w:trPr>
          <w:trHeight w:val="560"/>
          <w:jc w:val="center"/>
        </w:trPr>
        <w:tc>
          <w:tcPr>
            <w:tcW w:w="1271" w:type="dxa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bottom"/>
          </w:tcPr>
          <w:p w:rsidR="00565C8E" w:rsidRDefault="00565C8E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Átila Lira </w:t>
            </w:r>
          </w:p>
        </w:tc>
        <w:tc>
          <w:tcPr>
            <w:tcW w:w="2268" w:type="dxa"/>
            <w:vAlign w:val="bottom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103" w:type="dxa"/>
          </w:tcPr>
          <w:p w:rsidR="00565C8E" w:rsidRDefault="00565C8E" w:rsidP="004A406F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268" w:type="dxa"/>
            <w:vAlign w:val="bottom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103" w:type="dxa"/>
          </w:tcPr>
          <w:p w:rsidR="00565C8E" w:rsidRDefault="00565C8E" w:rsidP="00D218B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103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 xml:space="preserve">Dra. Soraya </w:t>
            </w:r>
            <w:proofErr w:type="spellStart"/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Manato</w:t>
            </w:r>
            <w:proofErr w:type="spellEnd"/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A73469">
              <w:rPr>
                <w:rFonts w:ascii="Calibri" w:hAnsi="Calibri"/>
                <w:color w:val="000000"/>
                <w:sz w:val="28"/>
                <w:szCs w:val="28"/>
              </w:rPr>
              <w:t>PSL - ES</w:t>
            </w:r>
          </w:p>
        </w:tc>
        <w:tc>
          <w:tcPr>
            <w:tcW w:w="3103" w:type="dxa"/>
          </w:tcPr>
          <w:p w:rsidR="00565C8E" w:rsidRPr="00A73469" w:rsidRDefault="00565C8E" w:rsidP="00064A72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268" w:type="dxa"/>
            <w:vAlign w:val="bottom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</w:p>
        </w:tc>
        <w:tc>
          <w:tcPr>
            <w:tcW w:w="2268" w:type="dxa"/>
            <w:vAlign w:val="bottom"/>
          </w:tcPr>
          <w:p w:rsidR="00565C8E" w:rsidRPr="003C50BA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103" w:type="dxa"/>
          </w:tcPr>
          <w:p w:rsidR="00565C8E" w:rsidRDefault="00565C8E" w:rsidP="00A73469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Maria do Rosário</w:t>
            </w: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C50BA">
              <w:rPr>
                <w:rFonts w:ascii="Calibri" w:hAnsi="Calibri"/>
                <w:color w:val="000000"/>
                <w:sz w:val="28"/>
                <w:szCs w:val="28"/>
              </w:rPr>
              <w:t>PT - RS</w:t>
            </w:r>
          </w:p>
        </w:tc>
        <w:tc>
          <w:tcPr>
            <w:tcW w:w="3103" w:type="dxa"/>
          </w:tcPr>
          <w:p w:rsidR="00565C8E" w:rsidRPr="003C50BA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6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268" w:type="dxa"/>
            <w:vAlign w:val="bottom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65C8E" w:rsidTr="00565C8E">
        <w:trPr>
          <w:trHeight w:val="561"/>
          <w:jc w:val="center"/>
        </w:trPr>
        <w:tc>
          <w:tcPr>
            <w:tcW w:w="1271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6" w:type="dxa"/>
            <w:vAlign w:val="bottom"/>
          </w:tcPr>
          <w:p w:rsidR="00565C8E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Prof. Dorinha Seabra Rezende</w:t>
            </w:r>
          </w:p>
        </w:tc>
        <w:tc>
          <w:tcPr>
            <w:tcW w:w="2268" w:type="dxa"/>
            <w:vAlign w:val="bottom"/>
          </w:tcPr>
          <w:p w:rsidR="00565C8E" w:rsidRDefault="005A3C23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DEM - TO</w:t>
            </w:r>
          </w:p>
        </w:tc>
        <w:tc>
          <w:tcPr>
            <w:tcW w:w="3103" w:type="dxa"/>
          </w:tcPr>
          <w:p w:rsidR="00565C8E" w:rsidRDefault="00565C8E" w:rsidP="00B1209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464C" w:rsidTr="00565C8E">
        <w:trPr>
          <w:trHeight w:val="561"/>
          <w:jc w:val="center"/>
        </w:trPr>
        <w:tc>
          <w:tcPr>
            <w:tcW w:w="1271" w:type="dxa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6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268" w:type="dxa"/>
            <w:vAlign w:val="bottom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  <w:bookmarkStart w:id="0" w:name="_GoBack"/>
            <w:bookmarkEnd w:id="0"/>
          </w:p>
        </w:tc>
        <w:tc>
          <w:tcPr>
            <w:tcW w:w="3103" w:type="dxa"/>
          </w:tcPr>
          <w:p w:rsidR="00F1464C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F1464C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Professor Israel Batista 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5A3C23" w:rsidP="00F1464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F1464C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bottom"/>
          </w:tcPr>
          <w:p w:rsidR="005A3C23" w:rsidRPr="007460C1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SP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A3C23" w:rsidTr="00565C8E">
        <w:trPr>
          <w:trHeight w:val="561"/>
          <w:jc w:val="center"/>
        </w:trPr>
        <w:tc>
          <w:tcPr>
            <w:tcW w:w="1271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86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Tiago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Mitraud</w:t>
            </w:r>
            <w:proofErr w:type="spellEnd"/>
          </w:p>
        </w:tc>
        <w:tc>
          <w:tcPr>
            <w:tcW w:w="2268" w:type="dxa"/>
            <w:vAlign w:val="bottom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MG</w:t>
            </w:r>
          </w:p>
        </w:tc>
        <w:tc>
          <w:tcPr>
            <w:tcW w:w="3103" w:type="dxa"/>
          </w:tcPr>
          <w:p w:rsidR="005A3C23" w:rsidRDefault="005A3C23" w:rsidP="005A3C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/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64A72"/>
    <w:rsid w:val="000906C9"/>
    <w:rsid w:val="000C13E8"/>
    <w:rsid w:val="00126A8F"/>
    <w:rsid w:val="0013101D"/>
    <w:rsid w:val="00140C43"/>
    <w:rsid w:val="00141152"/>
    <w:rsid w:val="002673AB"/>
    <w:rsid w:val="00314A41"/>
    <w:rsid w:val="003C50BA"/>
    <w:rsid w:val="003C7496"/>
    <w:rsid w:val="003D4C40"/>
    <w:rsid w:val="00401405"/>
    <w:rsid w:val="00437004"/>
    <w:rsid w:val="00460020"/>
    <w:rsid w:val="00474541"/>
    <w:rsid w:val="004A15F3"/>
    <w:rsid w:val="004A406F"/>
    <w:rsid w:val="004B79B4"/>
    <w:rsid w:val="004C5387"/>
    <w:rsid w:val="00565C8E"/>
    <w:rsid w:val="00584293"/>
    <w:rsid w:val="005A3C23"/>
    <w:rsid w:val="005A606F"/>
    <w:rsid w:val="005C0C47"/>
    <w:rsid w:val="005C1567"/>
    <w:rsid w:val="00611AEE"/>
    <w:rsid w:val="00614273"/>
    <w:rsid w:val="0064014C"/>
    <w:rsid w:val="00672758"/>
    <w:rsid w:val="00686CBF"/>
    <w:rsid w:val="006A5CF7"/>
    <w:rsid w:val="006A6EC0"/>
    <w:rsid w:val="006F1C12"/>
    <w:rsid w:val="00700689"/>
    <w:rsid w:val="0070230A"/>
    <w:rsid w:val="007460C1"/>
    <w:rsid w:val="0075423B"/>
    <w:rsid w:val="00781D38"/>
    <w:rsid w:val="00795487"/>
    <w:rsid w:val="007B45CC"/>
    <w:rsid w:val="00807047"/>
    <w:rsid w:val="008324A0"/>
    <w:rsid w:val="0083355C"/>
    <w:rsid w:val="00852BC4"/>
    <w:rsid w:val="00865F5B"/>
    <w:rsid w:val="008A49AF"/>
    <w:rsid w:val="008B77D9"/>
    <w:rsid w:val="008D0E3C"/>
    <w:rsid w:val="008D2E88"/>
    <w:rsid w:val="008F1BA5"/>
    <w:rsid w:val="008F38BA"/>
    <w:rsid w:val="008F736B"/>
    <w:rsid w:val="00900C7A"/>
    <w:rsid w:val="00902FF6"/>
    <w:rsid w:val="009742BA"/>
    <w:rsid w:val="00976B2E"/>
    <w:rsid w:val="009A5CAE"/>
    <w:rsid w:val="009C30DD"/>
    <w:rsid w:val="00A73469"/>
    <w:rsid w:val="00A8058E"/>
    <w:rsid w:val="00AD5745"/>
    <w:rsid w:val="00B00E76"/>
    <w:rsid w:val="00B010EA"/>
    <w:rsid w:val="00B12098"/>
    <w:rsid w:val="00B81A21"/>
    <w:rsid w:val="00BA7736"/>
    <w:rsid w:val="00BB5C44"/>
    <w:rsid w:val="00BF4F12"/>
    <w:rsid w:val="00C23C3D"/>
    <w:rsid w:val="00C24E84"/>
    <w:rsid w:val="00C76B5B"/>
    <w:rsid w:val="00CC59C2"/>
    <w:rsid w:val="00D218B4"/>
    <w:rsid w:val="00D2470B"/>
    <w:rsid w:val="00D26F87"/>
    <w:rsid w:val="00D4236C"/>
    <w:rsid w:val="00D761CA"/>
    <w:rsid w:val="00DA4736"/>
    <w:rsid w:val="00DD52B9"/>
    <w:rsid w:val="00DD6D72"/>
    <w:rsid w:val="00DE1A8E"/>
    <w:rsid w:val="00E24D97"/>
    <w:rsid w:val="00E461D5"/>
    <w:rsid w:val="00E92696"/>
    <w:rsid w:val="00EA2BC1"/>
    <w:rsid w:val="00EE0E29"/>
    <w:rsid w:val="00F1464C"/>
    <w:rsid w:val="00F64B63"/>
    <w:rsid w:val="00F7797D"/>
    <w:rsid w:val="00F97662"/>
    <w:rsid w:val="00FC7D15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83E3-FDA7-45EC-AF31-D4B811E8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51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Eugenia Kimie Suda Camacho Pestana</cp:lastModifiedBy>
  <cp:revision>28</cp:revision>
  <cp:lastPrinted>2019-04-09T19:36:00Z</cp:lastPrinted>
  <dcterms:created xsi:type="dcterms:W3CDTF">2019-04-04T13:52:00Z</dcterms:created>
  <dcterms:modified xsi:type="dcterms:W3CDTF">2019-04-16T20:01:00Z</dcterms:modified>
</cp:coreProperties>
</file>