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835"/>
        <w:gridCol w:w="3685"/>
      </w:tblGrid>
      <w:tr w:rsidR="0084794E" w:rsidRPr="007C0919" w:rsidTr="00576FE3">
        <w:trPr>
          <w:trHeight w:val="454"/>
        </w:trPr>
        <w:tc>
          <w:tcPr>
            <w:tcW w:w="9640" w:type="dxa"/>
            <w:gridSpan w:val="3"/>
            <w:vAlign w:val="center"/>
          </w:tcPr>
          <w:p w:rsidR="0084794E" w:rsidRPr="007C0919" w:rsidRDefault="0084794E" w:rsidP="00570F2C">
            <w:pPr>
              <w:snapToGrid w:val="0"/>
              <w:spacing w:after="0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9B63E2">
              <w:rPr>
                <w:rFonts w:ascii="Calibri" w:hAnsi="Calibri"/>
                <w:b/>
                <w:color w:val="385623" w:themeColor="accent6" w:themeShade="80"/>
              </w:rPr>
              <w:t>DISCIPLINA:</w:t>
            </w:r>
            <w:r w:rsidRPr="007C0919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NOME DA DISCIPLINA (Obs.: As disciplinas Tópicos Especiais devem ter um subtítulo)</w:t>
            </w:r>
          </w:p>
        </w:tc>
      </w:tr>
      <w:tr w:rsidR="0084794E" w:rsidRPr="00AC3AB9" w:rsidTr="00576FE3">
        <w:trPr>
          <w:trHeight w:val="340"/>
        </w:trPr>
        <w:tc>
          <w:tcPr>
            <w:tcW w:w="3120" w:type="dxa"/>
            <w:vAlign w:val="center"/>
          </w:tcPr>
          <w:p w:rsidR="0084794E" w:rsidRPr="00AC3AB9" w:rsidRDefault="0084794E" w:rsidP="00570F2C">
            <w:pPr>
              <w:pStyle w:val="PargrafodaLista"/>
              <w:ind w:left="0"/>
              <w:jc w:val="left"/>
              <w:rPr>
                <w:rFonts w:ascii="Calibri" w:hAnsi="Calibri"/>
                <w:b/>
              </w:rPr>
            </w:pPr>
            <w:r w:rsidRPr="009B63E2">
              <w:rPr>
                <w:rFonts w:ascii="Calibri" w:hAnsi="Calibri"/>
                <w:b/>
                <w:color w:val="385623" w:themeColor="accent6" w:themeShade="80"/>
              </w:rPr>
              <w:t>Período:</w:t>
            </w:r>
            <w:r>
              <w:rPr>
                <w:rFonts w:ascii="Calibri" w:hAnsi="Calibri"/>
                <w:b/>
                <w:color w:val="0070C0"/>
              </w:rPr>
              <w:t xml:space="preserve"> </w:t>
            </w:r>
            <w:r w:rsidRPr="006F5707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º semestre 202</w:t>
            </w:r>
            <w:r w:rsidR="00570F2C">
              <w:rPr>
                <w:rFonts w:ascii="Calibri" w:hAnsi="Calibri"/>
                <w:b/>
              </w:rPr>
              <w:t>5</w:t>
            </w:r>
          </w:p>
        </w:tc>
        <w:tc>
          <w:tcPr>
            <w:tcW w:w="2835" w:type="dxa"/>
            <w:vAlign w:val="center"/>
          </w:tcPr>
          <w:p w:rsidR="0084794E" w:rsidRPr="00AC3AB9" w:rsidRDefault="0084794E" w:rsidP="00570F2C">
            <w:pPr>
              <w:snapToGrid w:val="0"/>
              <w:spacing w:after="0"/>
              <w:rPr>
                <w:rFonts w:ascii="Calibri" w:hAnsi="Calibri"/>
                <w:b/>
              </w:rPr>
            </w:pPr>
            <w:r w:rsidRPr="009B63E2">
              <w:rPr>
                <w:rFonts w:ascii="Calibri" w:hAnsi="Calibri"/>
                <w:b/>
                <w:color w:val="385623" w:themeColor="accent6" w:themeShade="80"/>
              </w:rPr>
              <w:t xml:space="preserve">Carga horária total: </w:t>
            </w:r>
            <w:r>
              <w:rPr>
                <w:rFonts w:ascii="Calibri" w:hAnsi="Calibri"/>
                <w:b/>
              </w:rPr>
              <w:t>30 h/a</w:t>
            </w:r>
          </w:p>
        </w:tc>
        <w:tc>
          <w:tcPr>
            <w:tcW w:w="3685" w:type="dxa"/>
            <w:vAlign w:val="center"/>
          </w:tcPr>
          <w:p w:rsidR="0084794E" w:rsidRPr="00AC3AB9" w:rsidRDefault="0084794E" w:rsidP="00570F2C">
            <w:pPr>
              <w:snapToGrid w:val="0"/>
              <w:spacing w:after="0"/>
              <w:rPr>
                <w:rFonts w:ascii="Calibri" w:hAnsi="Calibri"/>
                <w:b/>
              </w:rPr>
            </w:pPr>
            <w:r w:rsidRPr="009B63E2">
              <w:rPr>
                <w:rFonts w:ascii="Calibri" w:hAnsi="Calibri"/>
                <w:b/>
                <w:color w:val="385623" w:themeColor="accent6" w:themeShade="80"/>
              </w:rPr>
              <w:t>Código:</w:t>
            </w:r>
            <w:r w:rsidRPr="00AC3AB9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preenchido pela coordenação</w:t>
            </w:r>
          </w:p>
        </w:tc>
      </w:tr>
    </w:tbl>
    <w:p w:rsidR="0084794E" w:rsidRDefault="0084794E" w:rsidP="00570F2C">
      <w:pPr>
        <w:spacing w:after="0"/>
      </w:pPr>
    </w:p>
    <w:tbl>
      <w:tblPr>
        <w:tblW w:w="9640" w:type="dxa"/>
        <w:tblInd w:w="-3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Look w:val="0000" w:firstRow="0" w:lastRow="0" w:firstColumn="0" w:lastColumn="0" w:noHBand="0" w:noVBand="0"/>
      </w:tblPr>
      <w:tblGrid>
        <w:gridCol w:w="5133"/>
        <w:gridCol w:w="4507"/>
      </w:tblGrid>
      <w:tr w:rsidR="0084794E" w:rsidRPr="007C0919" w:rsidTr="00576FE3">
        <w:trPr>
          <w:trHeight w:val="340"/>
        </w:trPr>
        <w:tc>
          <w:tcPr>
            <w:tcW w:w="5133" w:type="dxa"/>
            <w:vAlign w:val="center"/>
          </w:tcPr>
          <w:p w:rsidR="0084794E" w:rsidRPr="007C0919" w:rsidRDefault="0084794E" w:rsidP="00570F2C">
            <w:pPr>
              <w:pStyle w:val="PargrafodaLista"/>
              <w:ind w:left="0"/>
              <w:jc w:val="left"/>
              <w:rPr>
                <w:b/>
                <w:color w:val="0070C0"/>
              </w:rPr>
            </w:pPr>
            <w:r w:rsidRPr="009B63E2">
              <w:rPr>
                <w:b/>
                <w:color w:val="385623" w:themeColor="accent6" w:themeShade="80"/>
              </w:rPr>
              <w:t>PROFESSORES</w:t>
            </w:r>
          </w:p>
        </w:tc>
        <w:tc>
          <w:tcPr>
            <w:tcW w:w="4507" w:type="dxa"/>
            <w:vAlign w:val="center"/>
          </w:tcPr>
          <w:p w:rsidR="0084794E" w:rsidRPr="007C0919" w:rsidRDefault="0084794E" w:rsidP="00570F2C">
            <w:pPr>
              <w:snapToGrid w:val="0"/>
              <w:spacing w:after="0"/>
              <w:rPr>
                <w:b/>
                <w:color w:val="0070C0"/>
              </w:rPr>
            </w:pPr>
            <w:r w:rsidRPr="009B63E2">
              <w:rPr>
                <w:b/>
                <w:color w:val="385623" w:themeColor="accent6" w:themeShade="80"/>
              </w:rPr>
              <w:t>E-mail</w:t>
            </w:r>
          </w:p>
        </w:tc>
      </w:tr>
      <w:tr w:rsidR="0084794E" w:rsidTr="00576FE3">
        <w:trPr>
          <w:trHeight w:val="340"/>
        </w:trPr>
        <w:tc>
          <w:tcPr>
            <w:tcW w:w="5133" w:type="dxa"/>
            <w:vAlign w:val="center"/>
          </w:tcPr>
          <w:p w:rsidR="0084794E" w:rsidRPr="00032533" w:rsidRDefault="0084794E" w:rsidP="00570F2C">
            <w:pPr>
              <w:pStyle w:val="PargrafodaLista"/>
              <w:ind w:left="0"/>
              <w:jc w:val="left"/>
              <w:rPr>
                <w:b/>
              </w:rPr>
            </w:pPr>
            <w:r w:rsidRPr="00F81A27">
              <w:rPr>
                <w:rFonts w:cs="Times New Roman"/>
                <w:b/>
              </w:rPr>
              <w:t>NOME DO PROFESSOR</w:t>
            </w:r>
            <w:r w:rsidRPr="00032533">
              <w:rPr>
                <w:rFonts w:cs="Times New Roman"/>
                <w:b/>
              </w:rPr>
              <w:t>, Dr.</w:t>
            </w:r>
          </w:p>
        </w:tc>
        <w:tc>
          <w:tcPr>
            <w:tcW w:w="4507" w:type="dxa"/>
            <w:vAlign w:val="center"/>
          </w:tcPr>
          <w:p w:rsidR="0084794E" w:rsidRDefault="0084794E" w:rsidP="00570F2C">
            <w:pPr>
              <w:snapToGrid w:val="0"/>
              <w:spacing w:after="0"/>
            </w:pPr>
          </w:p>
        </w:tc>
      </w:tr>
      <w:tr w:rsidR="0084794E" w:rsidTr="00576FE3">
        <w:trPr>
          <w:trHeight w:val="340"/>
        </w:trPr>
        <w:tc>
          <w:tcPr>
            <w:tcW w:w="5133" w:type="dxa"/>
            <w:vAlign w:val="center"/>
          </w:tcPr>
          <w:p w:rsidR="0084794E" w:rsidRPr="00032533" w:rsidRDefault="0084794E" w:rsidP="00570F2C">
            <w:pPr>
              <w:pStyle w:val="PargrafodaLista"/>
              <w:ind w:left="0"/>
              <w:jc w:val="left"/>
              <w:rPr>
                <w:rFonts w:cs="Times New Roman"/>
                <w:b/>
                <w:u w:val="single"/>
              </w:rPr>
            </w:pPr>
            <w:r w:rsidRPr="00F81A27">
              <w:rPr>
                <w:rFonts w:cs="Times New Roman"/>
                <w:b/>
              </w:rPr>
              <w:t>NOME DO PROFESSOR</w:t>
            </w:r>
            <w:r w:rsidRPr="00032533">
              <w:rPr>
                <w:rFonts w:cs="Times New Roman"/>
                <w:b/>
              </w:rPr>
              <w:t>, Dr.</w:t>
            </w:r>
          </w:p>
        </w:tc>
        <w:tc>
          <w:tcPr>
            <w:tcW w:w="4507" w:type="dxa"/>
            <w:vAlign w:val="center"/>
          </w:tcPr>
          <w:p w:rsidR="0084794E" w:rsidRPr="00032533" w:rsidRDefault="0084794E" w:rsidP="00570F2C">
            <w:pPr>
              <w:snapToGrid w:val="0"/>
              <w:spacing w:after="0"/>
            </w:pPr>
          </w:p>
        </w:tc>
      </w:tr>
      <w:tr w:rsidR="0084794E" w:rsidTr="00576FE3">
        <w:trPr>
          <w:trHeight w:val="340"/>
        </w:trPr>
        <w:tc>
          <w:tcPr>
            <w:tcW w:w="5133" w:type="dxa"/>
            <w:vAlign w:val="center"/>
          </w:tcPr>
          <w:p w:rsidR="0084794E" w:rsidRPr="00032533" w:rsidRDefault="0084794E" w:rsidP="00570F2C">
            <w:pPr>
              <w:pStyle w:val="PargrafodaLista"/>
              <w:ind w:left="0"/>
              <w:jc w:val="left"/>
              <w:rPr>
                <w:rFonts w:cs="Times New Roman"/>
                <w:b/>
                <w:u w:val="single"/>
              </w:rPr>
            </w:pPr>
            <w:r w:rsidRPr="00F81A27">
              <w:rPr>
                <w:rFonts w:cs="Times New Roman"/>
                <w:b/>
              </w:rPr>
              <w:t>NOME DO PROFESSOR</w:t>
            </w:r>
            <w:r w:rsidRPr="00032533">
              <w:rPr>
                <w:rFonts w:cs="Times New Roman"/>
                <w:b/>
              </w:rPr>
              <w:t>, Dr.</w:t>
            </w:r>
          </w:p>
        </w:tc>
        <w:tc>
          <w:tcPr>
            <w:tcW w:w="4507" w:type="dxa"/>
            <w:vAlign w:val="center"/>
          </w:tcPr>
          <w:p w:rsidR="0084794E" w:rsidRPr="00032533" w:rsidRDefault="0084794E" w:rsidP="00570F2C">
            <w:pPr>
              <w:snapToGrid w:val="0"/>
              <w:spacing w:after="0"/>
            </w:pPr>
          </w:p>
        </w:tc>
      </w:tr>
    </w:tbl>
    <w:p w:rsidR="0084794E" w:rsidRDefault="0084794E" w:rsidP="00570F2C">
      <w:pPr>
        <w:spacing w:after="0"/>
      </w:pPr>
    </w:p>
    <w:tbl>
      <w:tblPr>
        <w:tblW w:w="9640" w:type="dxa"/>
        <w:tblInd w:w="-3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7C0919" w:rsidRDefault="0084794E" w:rsidP="00570F2C">
            <w:pPr>
              <w:spacing w:after="0"/>
              <w:rPr>
                <w:rFonts w:cs="Times New Roman"/>
                <w:b/>
                <w:bCs/>
                <w:color w:val="0070C0"/>
              </w:rPr>
            </w:pPr>
            <w:r w:rsidRPr="009B63E2">
              <w:rPr>
                <w:rFonts w:cs="Times New Roman"/>
                <w:b/>
                <w:bCs/>
                <w:color w:val="385623" w:themeColor="accent6" w:themeShade="80"/>
              </w:rPr>
              <w:t>CURRÍCULOS RESUMIDOS</w:t>
            </w:r>
          </w:p>
        </w:tc>
      </w:tr>
      <w:tr w:rsidR="0084794E" w:rsidRPr="00B446A6" w:rsidTr="00576FE3">
        <w:tc>
          <w:tcPr>
            <w:tcW w:w="9640" w:type="dxa"/>
            <w:vAlign w:val="center"/>
          </w:tcPr>
          <w:p w:rsidR="0084794E" w:rsidRDefault="0084794E" w:rsidP="00570F2C">
            <w:pPr>
              <w:spacing w:before="120" w:after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 DO PROFESSOR</w:t>
            </w:r>
            <w:r w:rsidRPr="00032533">
              <w:rPr>
                <w:rFonts w:cs="Times New Roman"/>
                <w:b/>
                <w:bCs/>
              </w:rPr>
              <w:t>, Dr.</w:t>
            </w:r>
          </w:p>
          <w:p w:rsidR="0084794E" w:rsidRPr="00F81A27" w:rsidRDefault="0084794E" w:rsidP="00570F2C">
            <w:pPr>
              <w:spacing w:after="0"/>
              <w:jc w:val="both"/>
              <w:rPr>
                <w:rFonts w:cs="Times New Roman"/>
                <w:bCs/>
              </w:rPr>
            </w:pPr>
            <w:r w:rsidRPr="00F81A27">
              <w:rPr>
                <w:rFonts w:cs="Times New Roman"/>
                <w:bCs/>
              </w:rPr>
              <w:t>Grupo de Pesquisa e Extens</w:t>
            </w:r>
            <w:r>
              <w:rPr>
                <w:rFonts w:cs="Times New Roman"/>
                <w:bCs/>
              </w:rPr>
              <w:t>ão (GPE): indicar o GPE</w:t>
            </w:r>
          </w:p>
          <w:p w:rsidR="0084794E" w:rsidRDefault="0084794E" w:rsidP="00570F2C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Texto do currículo</w:t>
            </w:r>
            <w:r w:rsidRPr="0003253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(Procurar resumir em poucas linhas) </w:t>
            </w:r>
          </w:p>
          <w:p w:rsidR="0084794E" w:rsidRDefault="0084794E" w:rsidP="00570F2C">
            <w:pPr>
              <w:jc w:val="both"/>
              <w:rPr>
                <w:rStyle w:val="Hyperlink"/>
                <w:rFonts w:cs="Times New Roman"/>
              </w:rPr>
            </w:pPr>
            <w:r>
              <w:rPr>
                <w:rFonts w:cs="Times New Roman"/>
              </w:rPr>
              <w:t>Currículo Lattes:</w:t>
            </w:r>
            <w:r w:rsidRPr="00B446A6">
              <w:rPr>
                <w:rFonts w:cs="Times New Roman"/>
              </w:rPr>
              <w:t xml:space="preserve"> </w:t>
            </w:r>
            <w:hyperlink r:id="rId8" w:history="1">
              <w:r w:rsidRPr="00506808">
                <w:rPr>
                  <w:rStyle w:val="Hyperlink"/>
                  <w:rFonts w:cs="Times New Roman"/>
                </w:rPr>
                <w:t>http://lattes.cnpq.br/123</w:t>
              </w:r>
            </w:hyperlink>
          </w:p>
          <w:p w:rsidR="0084794E" w:rsidRDefault="0084794E" w:rsidP="00570F2C">
            <w:pPr>
              <w:spacing w:before="120" w:after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 DO PROFESSOR</w:t>
            </w:r>
            <w:r w:rsidRPr="00032533">
              <w:rPr>
                <w:rFonts w:cs="Times New Roman"/>
                <w:b/>
                <w:bCs/>
              </w:rPr>
              <w:t>, Dr.</w:t>
            </w:r>
          </w:p>
          <w:p w:rsidR="0084794E" w:rsidRPr="00F81A27" w:rsidRDefault="0084794E" w:rsidP="00570F2C">
            <w:pPr>
              <w:spacing w:after="0"/>
              <w:jc w:val="both"/>
              <w:rPr>
                <w:rFonts w:cs="Times New Roman"/>
                <w:bCs/>
              </w:rPr>
            </w:pPr>
            <w:r w:rsidRPr="00F81A27">
              <w:rPr>
                <w:rFonts w:cs="Times New Roman"/>
                <w:bCs/>
              </w:rPr>
              <w:t>Grupo de Pesquisa e Extens</w:t>
            </w:r>
            <w:r>
              <w:rPr>
                <w:rFonts w:cs="Times New Roman"/>
                <w:bCs/>
              </w:rPr>
              <w:t>ão (GPE): indicar o GPE</w:t>
            </w:r>
          </w:p>
          <w:p w:rsidR="0084794E" w:rsidRDefault="0084794E" w:rsidP="00570F2C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Texto do currículo</w:t>
            </w:r>
            <w:r w:rsidRPr="0003253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(Procurar resumir em poucas linhas) </w:t>
            </w:r>
          </w:p>
          <w:p w:rsidR="0084794E" w:rsidRDefault="0084794E" w:rsidP="00570F2C">
            <w:pPr>
              <w:jc w:val="both"/>
              <w:rPr>
                <w:rStyle w:val="Hyperlink"/>
                <w:rFonts w:cs="Times New Roman"/>
              </w:rPr>
            </w:pPr>
            <w:r>
              <w:rPr>
                <w:rFonts w:cs="Times New Roman"/>
              </w:rPr>
              <w:t>Currículo Lattes:</w:t>
            </w:r>
            <w:r w:rsidRPr="00B446A6">
              <w:rPr>
                <w:rFonts w:cs="Times New Roman"/>
              </w:rPr>
              <w:t xml:space="preserve"> </w:t>
            </w:r>
            <w:hyperlink r:id="rId9" w:history="1">
              <w:r w:rsidRPr="00506808">
                <w:rPr>
                  <w:rStyle w:val="Hyperlink"/>
                  <w:rFonts w:cs="Times New Roman"/>
                </w:rPr>
                <w:t>http://lattes.cnpq.br/123</w:t>
              </w:r>
            </w:hyperlink>
          </w:p>
          <w:p w:rsidR="0084794E" w:rsidRDefault="0084794E" w:rsidP="00570F2C">
            <w:pPr>
              <w:spacing w:before="120" w:after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 DO PROFESSOR</w:t>
            </w:r>
            <w:r w:rsidRPr="00032533">
              <w:rPr>
                <w:rFonts w:cs="Times New Roman"/>
                <w:b/>
                <w:bCs/>
              </w:rPr>
              <w:t>, Dr.</w:t>
            </w:r>
          </w:p>
          <w:p w:rsidR="0084794E" w:rsidRPr="00F81A27" w:rsidRDefault="0084794E" w:rsidP="00570F2C">
            <w:pPr>
              <w:spacing w:after="0"/>
              <w:jc w:val="both"/>
              <w:rPr>
                <w:rFonts w:cs="Times New Roman"/>
                <w:bCs/>
              </w:rPr>
            </w:pPr>
            <w:r w:rsidRPr="00F81A27">
              <w:rPr>
                <w:rFonts w:cs="Times New Roman"/>
                <w:bCs/>
              </w:rPr>
              <w:t>Grupo de Pesquisa e Extens</w:t>
            </w:r>
            <w:r>
              <w:rPr>
                <w:rFonts w:cs="Times New Roman"/>
                <w:bCs/>
              </w:rPr>
              <w:t>ão (GPE): indicar o GPE</w:t>
            </w:r>
          </w:p>
          <w:p w:rsidR="0084794E" w:rsidRDefault="0084794E" w:rsidP="00570F2C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Texto do currículo</w:t>
            </w:r>
            <w:r w:rsidRPr="0003253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(Procurar resumir em poucas linhas) </w:t>
            </w:r>
          </w:p>
          <w:p w:rsidR="0084794E" w:rsidRPr="00B446A6" w:rsidRDefault="0084794E" w:rsidP="00570F2C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</w:rPr>
              <w:t>Currículo Lattes:</w:t>
            </w:r>
            <w:r w:rsidRPr="00B446A6">
              <w:rPr>
                <w:rFonts w:cs="Times New Roman"/>
              </w:rPr>
              <w:t xml:space="preserve"> </w:t>
            </w:r>
            <w:r w:rsidRPr="00F81A27">
              <w:rPr>
                <w:rStyle w:val="Hyperlink"/>
                <w:rFonts w:cs="Times New Roman"/>
              </w:rPr>
              <w:t>http:/</w:t>
            </w:r>
            <w:r>
              <w:rPr>
                <w:rStyle w:val="Hyperlink"/>
                <w:rFonts w:cs="Times New Roman"/>
              </w:rPr>
              <w:t>/lattes.cnpq.br/123</w:t>
            </w:r>
          </w:p>
        </w:tc>
      </w:tr>
    </w:tbl>
    <w:p w:rsidR="0084794E" w:rsidRDefault="0084794E" w:rsidP="00570F2C">
      <w:pPr>
        <w:spacing w:after="0"/>
      </w:pPr>
    </w:p>
    <w:tbl>
      <w:tblPr>
        <w:tblW w:w="9640" w:type="dxa"/>
        <w:tblInd w:w="-31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7C0919" w:rsidRDefault="0084794E" w:rsidP="00570F2C">
            <w:pPr>
              <w:spacing w:after="0"/>
              <w:rPr>
                <w:rFonts w:cs="Times New Roman"/>
                <w:b/>
                <w:bCs/>
                <w:color w:val="0070C0"/>
              </w:rPr>
            </w:pPr>
            <w:r w:rsidRPr="009B63E2">
              <w:rPr>
                <w:rFonts w:cs="Times New Roman"/>
                <w:b/>
                <w:bCs/>
                <w:color w:val="385623" w:themeColor="accent6" w:themeShade="80"/>
              </w:rPr>
              <w:t>EMENTA DA DISCIPLINA</w:t>
            </w:r>
          </w:p>
        </w:tc>
      </w:tr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before="12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Texto da ementa da disciplina. Não pode ser alterado.</w:t>
            </w:r>
          </w:p>
        </w:tc>
      </w:tr>
    </w:tbl>
    <w:p w:rsidR="0084794E" w:rsidRDefault="0084794E" w:rsidP="00570F2C">
      <w:pPr>
        <w:spacing w:after="0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OBJETIVO GERAL DA DISCIPLINA</w:t>
            </w:r>
          </w:p>
        </w:tc>
      </w:tr>
    </w:tbl>
    <w:p w:rsidR="0084794E" w:rsidRDefault="0084794E" w:rsidP="00570F2C">
      <w:pPr>
        <w:spacing w:before="120"/>
        <w:ind w:left="-284"/>
      </w:pPr>
      <w:r>
        <w:t>Texto.</w:t>
      </w:r>
    </w:p>
    <w:p w:rsidR="0084794E" w:rsidRDefault="0084794E" w:rsidP="00570F2C">
      <w:pPr>
        <w:spacing w:before="120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OBJETIVOS ESPECÍFICOS DA DISCIPLINA</w:t>
            </w:r>
          </w:p>
        </w:tc>
      </w:tr>
    </w:tbl>
    <w:p w:rsidR="0084794E" w:rsidRDefault="0084794E" w:rsidP="00570F2C">
      <w:pPr>
        <w:spacing w:before="120"/>
        <w:ind w:left="-284" w:right="-142"/>
      </w:pPr>
      <w:r>
        <w:t>Texto e/ou tópicos.</w:t>
      </w:r>
    </w:p>
    <w:p w:rsidR="0084794E" w:rsidRDefault="0084794E" w:rsidP="00570F2C">
      <w:pPr>
        <w:ind w:left="-284" w:right="-142"/>
        <w:jc w:val="both"/>
      </w:pPr>
      <w:r w:rsidRPr="00BA4D80">
        <w:t>Os objetivos pedagógicos de uma disciplina são descrições de resultados esperados de aprendizagem e devem estar centrados no aluno. Construídos a partir da ementa, indicam os saberes, comportamentos, habilidades e atitudes que se deseja desenvolver nos alunos por meio da instrução. Quando esses objetivos são bem descritos, facilitam a escolha dos meios e estratégias de ensino, bem como a avaliação dos resultados de aprendizagem do curso.</w:t>
      </w:r>
    </w:p>
    <w:p w:rsidR="0084794E" w:rsidRDefault="0084794E" w:rsidP="00570F2C">
      <w:pPr>
        <w:ind w:left="-284" w:right="-142"/>
        <w:jc w:val="both"/>
      </w:pPr>
      <w:r w:rsidRPr="00BA4D80">
        <w:t>A redação de um objetivo geral ou específico parte da escolha do verbo de ação que melhor traduza o desempenho que se espera que o aluno alcance. Deve-se evitar o uso de verbos que indiquem comportamentos não observáveis, tais como “entender”, “raciocinar”, “sensibilizar” ou “apreciar”.</w:t>
      </w:r>
    </w:p>
    <w:p w:rsidR="0084794E" w:rsidRDefault="0084794E" w:rsidP="00570F2C">
      <w:pPr>
        <w:jc w:val="both"/>
      </w:pPr>
    </w:p>
    <w:p w:rsidR="0084794E" w:rsidRDefault="0084794E" w:rsidP="00570F2C">
      <w:pPr>
        <w:jc w:val="both"/>
      </w:pPr>
    </w:p>
    <w:p w:rsidR="00570F2C" w:rsidRDefault="00570F2C" w:rsidP="00570F2C">
      <w:pPr>
        <w:jc w:val="both"/>
      </w:pPr>
    </w:p>
    <w:p w:rsidR="00570F2C" w:rsidRDefault="00570F2C" w:rsidP="00570F2C">
      <w:pPr>
        <w:jc w:val="both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CONTEÚDO DA DISCIPLINA</w:t>
            </w:r>
          </w:p>
        </w:tc>
      </w:tr>
    </w:tbl>
    <w:p w:rsidR="0084794E" w:rsidRDefault="0084794E" w:rsidP="00570F2C">
      <w:pPr>
        <w:spacing w:before="120" w:after="0"/>
        <w:ind w:left="-284" w:right="-142"/>
      </w:pPr>
      <w:r>
        <w:t>Texto e/ou tópicos.</w:t>
      </w:r>
    </w:p>
    <w:p w:rsidR="0084794E" w:rsidRDefault="0084794E" w:rsidP="00570F2C">
      <w:pPr>
        <w:ind w:left="-284" w:right="-142"/>
        <w:jc w:val="both"/>
      </w:pPr>
      <w:r w:rsidRPr="00EB0E32">
        <w:t>O conteúdo deve ser delimitado a partir dos objetivos da disciplina, com vistas a alcançá-los. Dividido em tópicos, deve ser distribuído ao longo da disciplina por meio da utilização de métodos de ensino.</w:t>
      </w:r>
    </w:p>
    <w:p w:rsidR="0084794E" w:rsidRDefault="0084794E" w:rsidP="00570F2C">
      <w:pPr>
        <w:spacing w:after="0"/>
        <w:jc w:val="both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MÉTODO DE ENSINO</w:t>
            </w:r>
          </w:p>
        </w:tc>
      </w:tr>
    </w:tbl>
    <w:p w:rsidR="0084794E" w:rsidRDefault="0084794E" w:rsidP="00570F2C">
      <w:pPr>
        <w:spacing w:before="120" w:after="0"/>
        <w:ind w:left="-284" w:right="-142"/>
      </w:pPr>
      <w:r>
        <w:t>Texto e/ou tópicos.</w:t>
      </w:r>
    </w:p>
    <w:p w:rsidR="0084794E" w:rsidRDefault="0084794E" w:rsidP="00570F2C">
      <w:pPr>
        <w:ind w:left="-284" w:right="-142"/>
        <w:jc w:val="both"/>
      </w:pPr>
      <w:r w:rsidRPr="00EB0E32">
        <w:t>A natureza de cada objetivo pedagógico associada ao conteúdo a ser ministrado indicará a escolha dos melhores meios e procedimentos de ensino.</w:t>
      </w:r>
    </w:p>
    <w:p w:rsidR="0084794E" w:rsidRDefault="0084794E" w:rsidP="00570F2C">
      <w:pPr>
        <w:spacing w:after="0"/>
        <w:jc w:val="both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AVALIAÇÃO DE APRENDIZAGEM</w:t>
            </w:r>
          </w:p>
        </w:tc>
      </w:tr>
    </w:tbl>
    <w:p w:rsidR="0084794E" w:rsidRDefault="0084794E" w:rsidP="00570F2C">
      <w:pPr>
        <w:spacing w:before="120" w:after="0"/>
        <w:ind w:left="-284" w:right="-142"/>
        <w:jc w:val="both"/>
      </w:pPr>
      <w:r w:rsidRPr="00892144">
        <w:t xml:space="preserve">Os critérios que serão utilizados para </w:t>
      </w:r>
      <w:r>
        <w:t>a avaliação</w:t>
      </w:r>
      <w:r w:rsidRPr="00892144">
        <w:t xml:space="preserve"> devem ser previamente definidos e devem </w:t>
      </w:r>
      <w:r>
        <w:t>estar</w:t>
      </w:r>
      <w:r w:rsidRPr="00892144">
        <w:t xml:space="preserve"> claros</w:t>
      </w:r>
      <w:r>
        <w:t>.</w:t>
      </w:r>
      <w:r w:rsidRPr="00892144">
        <w:t xml:space="preserve"> </w:t>
      </w:r>
    </w:p>
    <w:p w:rsidR="0084794E" w:rsidRDefault="0084794E" w:rsidP="00570F2C">
      <w:pPr>
        <w:spacing w:after="0"/>
        <w:ind w:left="-284" w:right="-142"/>
        <w:jc w:val="both"/>
      </w:pPr>
      <w:r>
        <w:t>O</w:t>
      </w:r>
      <w:r w:rsidRPr="007518AB">
        <w:t xml:space="preserve"> professor deve reservar a última aula para dar o resultado final do aluno na disciplina, assim como encerrar a disciplina dando um retorno sobre a experiência aos alunos.</w:t>
      </w:r>
    </w:p>
    <w:p w:rsidR="0084794E" w:rsidRDefault="0084794E" w:rsidP="00570F2C">
      <w:pPr>
        <w:ind w:left="-284" w:right="-142"/>
        <w:jc w:val="both"/>
      </w:pPr>
      <w:r>
        <w:t>A nota mínima para aprovação é 7,0 e a frequência mínima é de 75%. (IMPORTANTE MANTER ESSA INFORMAÇÃO)</w:t>
      </w:r>
    </w:p>
    <w:p w:rsidR="00570F2C" w:rsidRDefault="00570F2C" w:rsidP="00570F2C">
      <w:pPr>
        <w:spacing w:after="0"/>
        <w:jc w:val="both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CONDUTA ESPERADA DO ALUNO</w:t>
            </w:r>
          </w:p>
        </w:tc>
      </w:tr>
    </w:tbl>
    <w:p w:rsidR="0084794E" w:rsidRDefault="0084794E" w:rsidP="00570F2C">
      <w:pPr>
        <w:spacing w:before="120" w:after="60"/>
        <w:ind w:left="-284" w:right="-142"/>
        <w:jc w:val="both"/>
      </w:pPr>
      <w:r>
        <w:t xml:space="preserve">O aluno deve estar ciente de que se matriculou em disciplina de curso </w:t>
      </w:r>
      <w:r w:rsidRPr="001065C9">
        <w:rPr>
          <w:i/>
          <w:iCs/>
        </w:rPr>
        <w:t>stricto sensu</w:t>
      </w:r>
      <w:r>
        <w:t>, cujo propósito é formar profissionais qualificados com habilidades de pesquisa e de produção de conhecimento. Nesse sentido, são características esperadas do aluno:</w:t>
      </w:r>
    </w:p>
    <w:p w:rsidR="0084794E" w:rsidRDefault="0084794E" w:rsidP="00570F2C">
      <w:pPr>
        <w:pStyle w:val="PargrafodaLista"/>
        <w:numPr>
          <w:ilvl w:val="0"/>
          <w:numId w:val="1"/>
        </w:numPr>
        <w:ind w:left="0" w:right="-142" w:hanging="142"/>
        <w:jc w:val="both"/>
      </w:pPr>
      <w:r>
        <w:t xml:space="preserve">ser proativo, organizado e </w:t>
      </w:r>
      <w:r w:rsidRPr="004B1818">
        <w:t>gost</w:t>
      </w:r>
      <w:r>
        <w:t>ar</w:t>
      </w:r>
      <w:r w:rsidRPr="004B1818">
        <w:t xml:space="preserve"> de estudar</w:t>
      </w:r>
      <w:r>
        <w:t xml:space="preserve"> diariamente;</w:t>
      </w:r>
    </w:p>
    <w:p w:rsidR="0084794E" w:rsidRDefault="0084794E" w:rsidP="00570F2C">
      <w:pPr>
        <w:pStyle w:val="PargrafodaLista"/>
        <w:numPr>
          <w:ilvl w:val="0"/>
          <w:numId w:val="1"/>
        </w:numPr>
        <w:spacing w:before="120"/>
        <w:ind w:left="0" w:right="-142" w:hanging="142"/>
        <w:jc w:val="both"/>
      </w:pPr>
      <w:r>
        <w:t>ser responsável, pontual e respeitar prazos;</w:t>
      </w:r>
    </w:p>
    <w:p w:rsidR="0084794E" w:rsidRDefault="0084794E" w:rsidP="00570F2C">
      <w:pPr>
        <w:pStyle w:val="PargrafodaLista"/>
        <w:numPr>
          <w:ilvl w:val="0"/>
          <w:numId w:val="1"/>
        </w:numPr>
        <w:spacing w:before="120"/>
        <w:ind w:left="0" w:right="-142" w:hanging="142"/>
        <w:jc w:val="both"/>
      </w:pPr>
      <w:r w:rsidRPr="004B1818">
        <w:t>agir como um pesquisador</w:t>
      </w:r>
      <w:r>
        <w:t xml:space="preserve">, o que significa trabalhar muito e de forma independente; </w:t>
      </w:r>
    </w:p>
    <w:p w:rsidR="0084794E" w:rsidRDefault="0084794E" w:rsidP="00570F2C">
      <w:pPr>
        <w:pStyle w:val="PargrafodaLista"/>
        <w:numPr>
          <w:ilvl w:val="0"/>
          <w:numId w:val="1"/>
        </w:numPr>
        <w:spacing w:before="120"/>
        <w:ind w:left="0" w:right="-142" w:hanging="142"/>
        <w:jc w:val="both"/>
      </w:pPr>
      <w:r>
        <w:t>ser capaz de colaborar com outros alunos e de se engajar em atividades de grupo;</w:t>
      </w:r>
    </w:p>
    <w:p w:rsidR="0084794E" w:rsidRDefault="0084794E" w:rsidP="00570F2C">
      <w:pPr>
        <w:pStyle w:val="PargrafodaLista"/>
        <w:numPr>
          <w:ilvl w:val="0"/>
          <w:numId w:val="1"/>
        </w:numPr>
        <w:spacing w:before="120"/>
        <w:ind w:left="0" w:right="-142" w:hanging="142"/>
        <w:jc w:val="both"/>
      </w:pPr>
      <w:r>
        <w:t>ter bom domínio da gramática da língua portuguesa;</w:t>
      </w:r>
    </w:p>
    <w:p w:rsidR="0084794E" w:rsidRDefault="0084794E" w:rsidP="00570F2C">
      <w:pPr>
        <w:pStyle w:val="PargrafodaLista"/>
        <w:numPr>
          <w:ilvl w:val="0"/>
          <w:numId w:val="1"/>
        </w:numPr>
        <w:spacing w:before="120"/>
        <w:ind w:left="0" w:right="-142" w:hanging="142"/>
        <w:jc w:val="both"/>
      </w:pPr>
      <w:r>
        <w:t>saber ler textos técnicos complexos em inglês.</w:t>
      </w:r>
    </w:p>
    <w:p w:rsidR="0084794E" w:rsidRDefault="0084794E" w:rsidP="00570F2C">
      <w:pPr>
        <w:spacing w:before="120" w:after="60"/>
        <w:ind w:left="-284" w:right="-142"/>
        <w:jc w:val="both"/>
      </w:pPr>
      <w:r>
        <w:t>Em adição, para a presente disciplina, o aluno deve estar disposto a:</w:t>
      </w:r>
    </w:p>
    <w:p w:rsidR="0084794E" w:rsidRPr="00570F2C" w:rsidRDefault="0084794E" w:rsidP="00570F2C">
      <w:pPr>
        <w:pStyle w:val="PargrafodaLista"/>
        <w:numPr>
          <w:ilvl w:val="0"/>
          <w:numId w:val="1"/>
        </w:numPr>
        <w:spacing w:after="120"/>
        <w:ind w:left="0" w:right="-142" w:hanging="142"/>
        <w:contextualSpacing w:val="0"/>
        <w:jc w:val="both"/>
        <w:rPr>
          <w:color w:val="FF0000"/>
        </w:rPr>
      </w:pPr>
      <w:r w:rsidRPr="00570F2C">
        <w:rPr>
          <w:color w:val="FF0000"/>
        </w:rPr>
        <w:t>relacionar as características e demandas específicas para a disciplina;</w:t>
      </w:r>
    </w:p>
    <w:p w:rsidR="0084794E" w:rsidRDefault="0084794E" w:rsidP="00570F2C">
      <w:pPr>
        <w:spacing w:after="0"/>
        <w:jc w:val="both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BIBLIOGRAFIA BÁSICA</w:t>
            </w:r>
          </w:p>
        </w:tc>
      </w:tr>
    </w:tbl>
    <w:p w:rsidR="0084794E" w:rsidRDefault="0084794E" w:rsidP="00570F2C">
      <w:pPr>
        <w:spacing w:before="120"/>
        <w:ind w:left="-284" w:right="-142"/>
        <w:jc w:val="both"/>
      </w:pPr>
      <w:r>
        <w:t xml:space="preserve">No formato ABNT. Atentar para a atualização da bibliografia, que é critério de avaliação pela Capes </w:t>
      </w:r>
      <w:r w:rsidRPr="00557352">
        <w:rPr>
          <w:i/>
        </w:rPr>
        <w:t>(preferencialmente publicada nos últimos 5 anos)</w:t>
      </w:r>
      <w:r w:rsidRPr="00557352">
        <w:t>.</w:t>
      </w:r>
    </w:p>
    <w:p w:rsidR="0084794E" w:rsidRDefault="0084794E" w:rsidP="00570F2C">
      <w:pPr>
        <w:spacing w:before="120"/>
        <w:ind w:left="-284" w:right="-142"/>
        <w:jc w:val="both"/>
      </w:pPr>
      <w:r w:rsidRPr="00DE3896">
        <w:rPr>
          <w:color w:val="FF0000"/>
        </w:rPr>
        <w:t>O professor deve informar se há necessidade de cópia ou aquisição de itens da bibliografia básica. Lembrando que, em relação aos livros, será preciso indicar as páginas, pois só é permitido copiar até 10% da obra. As aquisições de novos livros serão encaminhad</w:t>
      </w:r>
      <w:r>
        <w:rPr>
          <w:color w:val="FF0000"/>
        </w:rPr>
        <w:t>a</w:t>
      </w:r>
      <w:r w:rsidRPr="00DE3896">
        <w:rPr>
          <w:color w:val="FF0000"/>
        </w:rPr>
        <w:t xml:space="preserve">s ao CEDI para inclusão </w:t>
      </w:r>
      <w:r>
        <w:rPr>
          <w:color w:val="FF0000"/>
        </w:rPr>
        <w:t>n</w:t>
      </w:r>
      <w:r w:rsidRPr="00DE3896">
        <w:rPr>
          <w:color w:val="FF0000"/>
        </w:rPr>
        <w:t>o plano de aquisição.</w:t>
      </w:r>
    </w:p>
    <w:p w:rsidR="0084794E" w:rsidRDefault="0084794E" w:rsidP="00570F2C">
      <w:pPr>
        <w:spacing w:after="0"/>
        <w:jc w:val="both"/>
      </w:pPr>
    </w:p>
    <w:tbl>
      <w:tblPr>
        <w:tblW w:w="9640" w:type="dxa"/>
        <w:tblInd w:w="-318" w:type="dxa"/>
        <w:tblBorders>
          <w:bottom w:val="single" w:sz="4" w:space="0" w:color="385623" w:themeColor="accent6" w:themeShade="80"/>
        </w:tblBorders>
        <w:tblLook w:val="01E0" w:firstRow="1" w:lastRow="1" w:firstColumn="1" w:lastColumn="1" w:noHBand="0" w:noVBand="0"/>
      </w:tblPr>
      <w:tblGrid>
        <w:gridCol w:w="9640"/>
      </w:tblGrid>
      <w:tr w:rsidR="0084794E" w:rsidRPr="00B446A6" w:rsidTr="00576FE3">
        <w:tc>
          <w:tcPr>
            <w:tcW w:w="9640" w:type="dxa"/>
            <w:vAlign w:val="center"/>
          </w:tcPr>
          <w:p w:rsidR="0084794E" w:rsidRPr="00B446A6" w:rsidRDefault="0084794E" w:rsidP="00570F2C">
            <w:pPr>
              <w:spacing w:after="60"/>
              <w:rPr>
                <w:rFonts w:cs="Times New Roman"/>
                <w:bCs/>
              </w:rPr>
            </w:pPr>
            <w:r w:rsidRPr="009B63E2">
              <w:rPr>
                <w:b/>
                <w:color w:val="385623" w:themeColor="accent6" w:themeShade="80"/>
              </w:rPr>
              <w:t>BIBLIOGRAFIA COMPLEMENTAR</w:t>
            </w:r>
          </w:p>
        </w:tc>
      </w:tr>
    </w:tbl>
    <w:p w:rsidR="0084794E" w:rsidRDefault="0084794E" w:rsidP="00570F2C">
      <w:pPr>
        <w:spacing w:before="120"/>
        <w:ind w:left="-284" w:right="-142"/>
        <w:jc w:val="both"/>
      </w:pPr>
      <w:r w:rsidRPr="00AF5308">
        <w:t>Seguir a</w:t>
      </w:r>
      <w:r>
        <w:t>s</w:t>
      </w:r>
      <w:r w:rsidRPr="00AF5308">
        <w:t xml:space="preserve"> mesma</w:t>
      </w:r>
      <w:r>
        <w:t>s orientações</w:t>
      </w:r>
      <w:r w:rsidRPr="00AF5308">
        <w:t xml:space="preserve"> da </w:t>
      </w:r>
      <w:r>
        <w:t>b</w:t>
      </w:r>
      <w:r w:rsidRPr="00AF5308">
        <w:t>ibliografia básica</w:t>
      </w:r>
      <w:r>
        <w:t>.</w:t>
      </w:r>
    </w:p>
    <w:p w:rsidR="0084794E" w:rsidRDefault="0084794E" w:rsidP="00570F2C">
      <w:pPr>
        <w:spacing w:after="0"/>
        <w:jc w:val="both"/>
      </w:pPr>
    </w:p>
    <w:p w:rsidR="0084794E" w:rsidRDefault="0084794E" w:rsidP="00570F2C">
      <w:pPr>
        <w:spacing w:after="0"/>
        <w:jc w:val="both"/>
      </w:pPr>
    </w:p>
    <w:tbl>
      <w:tblPr>
        <w:tblW w:w="9640" w:type="dxa"/>
        <w:tblInd w:w="-42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962"/>
        <w:gridCol w:w="1559"/>
        <w:gridCol w:w="1559"/>
      </w:tblGrid>
      <w:tr w:rsidR="0084794E" w:rsidRPr="002B16E3" w:rsidTr="00576FE3">
        <w:trPr>
          <w:trHeight w:val="492"/>
          <w:tblHeader/>
        </w:trPr>
        <w:tc>
          <w:tcPr>
            <w:tcW w:w="9640" w:type="dxa"/>
            <w:gridSpan w:val="5"/>
            <w:vAlign w:val="center"/>
          </w:tcPr>
          <w:p w:rsidR="0084794E" w:rsidRPr="002B16E3" w:rsidRDefault="0084794E" w:rsidP="00570F2C">
            <w:pPr>
              <w:pStyle w:val="Corpodetexto21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63E2">
              <w:rPr>
                <w:rFonts w:asciiTheme="minorHAnsi" w:hAnsiTheme="minorHAnsi"/>
                <w:b/>
                <w:color w:val="385623" w:themeColor="accent6" w:themeShade="80"/>
                <w:sz w:val="22"/>
                <w:szCs w:val="22"/>
              </w:rPr>
              <w:lastRenderedPageBreak/>
              <w:t>CRONOGRAMA DE AULAS</w:t>
            </w:r>
          </w:p>
        </w:tc>
      </w:tr>
      <w:tr w:rsidR="0084794E" w:rsidRPr="009B63E2" w:rsidTr="00576FE3">
        <w:trPr>
          <w:trHeight w:val="492"/>
          <w:tblHeader/>
        </w:trPr>
        <w:tc>
          <w:tcPr>
            <w:tcW w:w="993" w:type="dxa"/>
            <w:vAlign w:val="center"/>
          </w:tcPr>
          <w:p w:rsidR="0084794E" w:rsidRPr="009B63E2" w:rsidRDefault="0084794E" w:rsidP="00570F2C">
            <w:pPr>
              <w:snapToGrid w:val="0"/>
              <w:spacing w:after="0"/>
              <w:jc w:val="center"/>
              <w:rPr>
                <w:b/>
                <w:color w:val="385623" w:themeColor="accent6" w:themeShade="80"/>
                <w:sz w:val="20"/>
                <w:szCs w:val="20"/>
              </w:rPr>
            </w:pPr>
            <w:r w:rsidRPr="009B63E2">
              <w:rPr>
                <w:b/>
                <w:color w:val="385623" w:themeColor="accent6" w:themeShade="80"/>
                <w:sz w:val="20"/>
                <w:szCs w:val="20"/>
              </w:rPr>
              <w:t>AULA</w:t>
            </w:r>
          </w:p>
        </w:tc>
        <w:tc>
          <w:tcPr>
            <w:tcW w:w="567" w:type="dxa"/>
            <w:vAlign w:val="center"/>
          </w:tcPr>
          <w:p w:rsidR="0084794E" w:rsidRPr="009B63E2" w:rsidRDefault="0084794E" w:rsidP="00570F2C">
            <w:pPr>
              <w:snapToGrid w:val="0"/>
              <w:spacing w:after="0"/>
              <w:ind w:right="49"/>
              <w:jc w:val="center"/>
              <w:rPr>
                <w:color w:val="385623" w:themeColor="accent6" w:themeShade="80"/>
                <w:sz w:val="20"/>
                <w:szCs w:val="20"/>
              </w:rPr>
            </w:pPr>
            <w:r w:rsidRPr="009B63E2">
              <w:rPr>
                <w:b/>
                <w:color w:val="385623" w:themeColor="accent6" w:themeShade="80"/>
                <w:sz w:val="20"/>
                <w:szCs w:val="20"/>
              </w:rPr>
              <w:t>H/A</w:t>
            </w:r>
          </w:p>
        </w:tc>
        <w:tc>
          <w:tcPr>
            <w:tcW w:w="4962" w:type="dxa"/>
            <w:vAlign w:val="center"/>
          </w:tcPr>
          <w:p w:rsidR="0084794E" w:rsidRPr="009B63E2" w:rsidRDefault="0084794E" w:rsidP="00570F2C">
            <w:pPr>
              <w:snapToGrid w:val="0"/>
              <w:spacing w:after="0"/>
              <w:jc w:val="center"/>
              <w:rPr>
                <w:b/>
                <w:color w:val="385623" w:themeColor="accent6" w:themeShade="80"/>
                <w:sz w:val="20"/>
                <w:szCs w:val="20"/>
              </w:rPr>
            </w:pPr>
            <w:r w:rsidRPr="009B63E2">
              <w:rPr>
                <w:b/>
                <w:color w:val="385623" w:themeColor="accent6" w:themeShade="80"/>
                <w:sz w:val="20"/>
                <w:szCs w:val="20"/>
              </w:rPr>
              <w:t>CONTEÚDO/ATIVIDADE</w:t>
            </w:r>
          </w:p>
        </w:tc>
        <w:tc>
          <w:tcPr>
            <w:tcW w:w="1559" w:type="dxa"/>
            <w:vAlign w:val="center"/>
          </w:tcPr>
          <w:p w:rsidR="0084794E" w:rsidRPr="009B63E2" w:rsidRDefault="0084794E" w:rsidP="00570F2C">
            <w:pPr>
              <w:snapToGrid w:val="0"/>
              <w:spacing w:after="0"/>
              <w:ind w:right="49"/>
              <w:jc w:val="center"/>
              <w:rPr>
                <w:b/>
                <w:color w:val="385623" w:themeColor="accent6" w:themeShade="80"/>
                <w:sz w:val="20"/>
                <w:szCs w:val="20"/>
              </w:rPr>
            </w:pPr>
            <w:r w:rsidRPr="009B63E2">
              <w:rPr>
                <w:b/>
                <w:color w:val="385623" w:themeColor="accent6" w:themeShade="80"/>
                <w:sz w:val="20"/>
                <w:szCs w:val="20"/>
              </w:rPr>
              <w:t>RESPONSÁVEL</w:t>
            </w:r>
          </w:p>
        </w:tc>
        <w:tc>
          <w:tcPr>
            <w:tcW w:w="1559" w:type="dxa"/>
            <w:vAlign w:val="center"/>
          </w:tcPr>
          <w:p w:rsidR="0084794E" w:rsidRPr="009B63E2" w:rsidRDefault="0084794E" w:rsidP="00570F2C">
            <w:pPr>
              <w:spacing w:after="0"/>
              <w:jc w:val="center"/>
              <w:rPr>
                <w:color w:val="385623" w:themeColor="accent6" w:themeShade="80"/>
                <w:sz w:val="20"/>
                <w:szCs w:val="20"/>
              </w:rPr>
            </w:pPr>
            <w:r w:rsidRPr="009B63E2">
              <w:rPr>
                <w:b/>
                <w:color w:val="385623" w:themeColor="accent6" w:themeShade="80"/>
                <w:sz w:val="20"/>
                <w:szCs w:val="20"/>
              </w:rPr>
              <w:t>REFERÊNCIAS</w:t>
            </w: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1ª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2ª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3ª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4ª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5ª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6ª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7ª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  <w:tr w:rsidR="0084794E" w:rsidRPr="002B16E3" w:rsidTr="00576FE3">
        <w:tc>
          <w:tcPr>
            <w:tcW w:w="993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8ª</w:t>
            </w:r>
          </w:p>
        </w:tc>
        <w:tc>
          <w:tcPr>
            <w:tcW w:w="567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57"/>
              <w:rPr>
                <w:sz w:val="20"/>
                <w:szCs w:val="20"/>
              </w:rPr>
            </w:pPr>
            <w:r w:rsidRPr="00FE0671">
              <w:rPr>
                <w:sz w:val="20"/>
                <w:szCs w:val="20"/>
              </w:rPr>
              <w:t>Entrega do resultado final</w:t>
            </w:r>
            <w:r>
              <w:rPr>
                <w:sz w:val="20"/>
                <w:szCs w:val="20"/>
              </w:rPr>
              <w:t>, feedback</w:t>
            </w:r>
            <w:r w:rsidRPr="00FE0671">
              <w:rPr>
                <w:sz w:val="20"/>
                <w:szCs w:val="20"/>
              </w:rPr>
              <w:t xml:space="preserve"> e encerramento da disciplina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rPr>
                <w:sz w:val="20"/>
                <w:szCs w:val="20"/>
              </w:rPr>
            </w:pPr>
          </w:p>
        </w:tc>
      </w:tr>
    </w:tbl>
    <w:p w:rsidR="0084794E" w:rsidRDefault="0084794E" w:rsidP="00570F2C">
      <w:pPr>
        <w:spacing w:after="0"/>
      </w:pPr>
    </w:p>
    <w:tbl>
      <w:tblPr>
        <w:tblW w:w="9640" w:type="dxa"/>
        <w:tblInd w:w="-42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8"/>
      </w:tblGrid>
      <w:tr w:rsidR="0084794E" w:rsidRPr="002B16E3" w:rsidTr="00576FE3">
        <w:trPr>
          <w:trHeight w:val="340"/>
        </w:trPr>
        <w:tc>
          <w:tcPr>
            <w:tcW w:w="9640" w:type="dxa"/>
            <w:gridSpan w:val="2"/>
            <w:vAlign w:val="center"/>
          </w:tcPr>
          <w:p w:rsidR="0084794E" w:rsidRPr="002B16E3" w:rsidRDefault="0084794E" w:rsidP="00570F2C">
            <w:pPr>
              <w:snapToGrid w:val="0"/>
              <w:spacing w:after="0"/>
              <w:ind w:right="49"/>
              <w:jc w:val="center"/>
              <w:rPr>
                <w:sz w:val="20"/>
                <w:szCs w:val="20"/>
              </w:rPr>
            </w:pPr>
            <w:r w:rsidRPr="009B63E2">
              <w:rPr>
                <w:b/>
                <w:color w:val="385623" w:themeColor="accent6" w:themeShade="80"/>
              </w:rPr>
              <w:t>CARGA HORÁRIA POR PROFESSOR</w:t>
            </w:r>
          </w:p>
        </w:tc>
      </w:tr>
      <w:tr w:rsidR="0084794E" w:rsidRPr="002B16E3" w:rsidTr="00576FE3">
        <w:tc>
          <w:tcPr>
            <w:tcW w:w="6522" w:type="dxa"/>
            <w:vAlign w:val="center"/>
          </w:tcPr>
          <w:p w:rsidR="0084794E" w:rsidRPr="005B6BEB" w:rsidRDefault="0084794E" w:rsidP="00570F2C">
            <w:pPr>
              <w:snapToGrid w:val="0"/>
              <w:spacing w:after="0"/>
              <w:ind w:right="57"/>
            </w:pPr>
            <w:r w:rsidRPr="005B6BEB">
              <w:t>Nome do Professor</w:t>
            </w:r>
          </w:p>
        </w:tc>
        <w:tc>
          <w:tcPr>
            <w:tcW w:w="3118" w:type="dxa"/>
            <w:vAlign w:val="center"/>
          </w:tcPr>
          <w:p w:rsidR="0084794E" w:rsidRPr="005B6BEB" w:rsidRDefault="0084794E" w:rsidP="00570F2C">
            <w:pPr>
              <w:snapToGrid w:val="0"/>
              <w:spacing w:after="0"/>
              <w:ind w:right="49"/>
            </w:pPr>
            <w:r>
              <w:t>C/H:                    horas/aula</w:t>
            </w:r>
          </w:p>
        </w:tc>
      </w:tr>
      <w:tr w:rsidR="0084794E" w:rsidRPr="002B16E3" w:rsidTr="00576FE3">
        <w:tc>
          <w:tcPr>
            <w:tcW w:w="6522" w:type="dxa"/>
            <w:vAlign w:val="center"/>
          </w:tcPr>
          <w:p w:rsidR="0084794E" w:rsidRPr="005B6BEB" w:rsidRDefault="0084794E" w:rsidP="00570F2C">
            <w:pPr>
              <w:snapToGrid w:val="0"/>
              <w:spacing w:after="0"/>
              <w:ind w:right="57"/>
            </w:pPr>
            <w:r w:rsidRPr="005B6BEB">
              <w:t>Nome do Professor</w:t>
            </w:r>
          </w:p>
        </w:tc>
        <w:tc>
          <w:tcPr>
            <w:tcW w:w="3118" w:type="dxa"/>
            <w:vAlign w:val="center"/>
          </w:tcPr>
          <w:p w:rsidR="0084794E" w:rsidRDefault="0084794E" w:rsidP="00570F2C">
            <w:pPr>
              <w:snapToGrid w:val="0"/>
              <w:spacing w:after="0"/>
              <w:ind w:right="49"/>
            </w:pPr>
            <w:r>
              <w:t>C/H:                    horas/aula</w:t>
            </w:r>
          </w:p>
        </w:tc>
      </w:tr>
      <w:tr w:rsidR="0084794E" w:rsidRPr="002B16E3" w:rsidTr="00576FE3">
        <w:tc>
          <w:tcPr>
            <w:tcW w:w="6522" w:type="dxa"/>
            <w:vAlign w:val="center"/>
          </w:tcPr>
          <w:p w:rsidR="0084794E" w:rsidRPr="005B6BEB" w:rsidRDefault="0084794E" w:rsidP="00570F2C">
            <w:pPr>
              <w:snapToGrid w:val="0"/>
              <w:spacing w:after="0"/>
              <w:ind w:right="57"/>
            </w:pPr>
            <w:r w:rsidRPr="005B6BEB">
              <w:t>Nome do Professor</w:t>
            </w:r>
          </w:p>
        </w:tc>
        <w:tc>
          <w:tcPr>
            <w:tcW w:w="3118" w:type="dxa"/>
            <w:vAlign w:val="center"/>
          </w:tcPr>
          <w:p w:rsidR="0084794E" w:rsidRDefault="0084794E" w:rsidP="00570F2C">
            <w:pPr>
              <w:snapToGrid w:val="0"/>
              <w:spacing w:after="0"/>
              <w:ind w:right="49"/>
            </w:pPr>
            <w:r>
              <w:t>C/H:                    horas/aula</w:t>
            </w:r>
          </w:p>
        </w:tc>
      </w:tr>
    </w:tbl>
    <w:p w:rsidR="0084794E" w:rsidRPr="00671DF5" w:rsidRDefault="0084794E" w:rsidP="00570F2C">
      <w:pPr>
        <w:spacing w:before="120"/>
        <w:jc w:val="both"/>
      </w:pPr>
    </w:p>
    <w:p w:rsidR="0084794E" w:rsidRPr="001A67BA" w:rsidRDefault="0084794E" w:rsidP="00570F2C"/>
    <w:p w:rsidR="009B63E2" w:rsidRDefault="009B63E2" w:rsidP="00570F2C">
      <w:pPr>
        <w:spacing w:after="0"/>
      </w:pPr>
    </w:p>
    <w:p w:rsidR="009B63E2" w:rsidRPr="00671DF5" w:rsidRDefault="009B63E2" w:rsidP="00570F2C">
      <w:pPr>
        <w:spacing w:before="120"/>
        <w:jc w:val="both"/>
      </w:pPr>
    </w:p>
    <w:p w:rsidR="006B01ED" w:rsidRPr="001A67BA" w:rsidRDefault="00E86038" w:rsidP="00570F2C"/>
    <w:sectPr w:rsidR="006B01ED" w:rsidRPr="001A67BA" w:rsidSect="00570F2C">
      <w:headerReference w:type="default" r:id="rId10"/>
      <w:footerReference w:type="default" r:id="rId11"/>
      <w:pgSz w:w="11906" w:h="16838"/>
      <w:pgMar w:top="1491" w:right="1274" w:bottom="851" w:left="1560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EE" w:rsidRDefault="00CF21EE" w:rsidP="00A91144">
      <w:pPr>
        <w:spacing w:after="0"/>
      </w:pPr>
      <w:r>
        <w:separator/>
      </w:r>
    </w:p>
  </w:endnote>
  <w:endnote w:type="continuationSeparator" w:id="0">
    <w:p w:rsidR="00CF21EE" w:rsidRDefault="00CF21EE" w:rsidP="00A911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  <w:sz w:val="20"/>
        <w:szCs w:val="20"/>
      </w:rPr>
      <w:id w:val="1468002999"/>
      <w:docPartObj>
        <w:docPartGallery w:val="Page Numbers (Bottom of Page)"/>
        <w:docPartUnique/>
      </w:docPartObj>
    </w:sdtPr>
    <w:sdtEndPr/>
    <w:sdtContent>
      <w:p w:rsidR="00923C09" w:rsidRPr="0086129D" w:rsidRDefault="00923C09" w:rsidP="00923C09">
        <w:pPr>
          <w:pStyle w:val="Rodap"/>
          <w:rPr>
            <w:color w:val="A6A6A6" w:themeColor="background1" w:themeShade="A6"/>
            <w:sz w:val="20"/>
            <w:szCs w:val="20"/>
          </w:rPr>
        </w:pPr>
        <w:r w:rsidRPr="0086129D">
          <w:rPr>
            <w:color w:val="A6A6A6" w:themeColor="background1" w:themeShade="A6"/>
            <w:sz w:val="20"/>
            <w:szCs w:val="20"/>
          </w:rPr>
          <w:t xml:space="preserve">Disciplina: </w:t>
        </w:r>
        <w:r w:rsidR="0084794E">
          <w:rPr>
            <w:color w:val="A6A6A6" w:themeColor="background1" w:themeShade="A6"/>
            <w:sz w:val="20"/>
            <w:szCs w:val="20"/>
          </w:rPr>
          <w:t>Nome da Disciplina</w:t>
        </w:r>
        <w:r>
          <w:rPr>
            <w:color w:val="A6A6A6" w:themeColor="background1" w:themeShade="A6"/>
            <w:sz w:val="20"/>
            <w:szCs w:val="20"/>
          </w:rPr>
          <w:t xml:space="preserve"> – </w:t>
        </w:r>
        <w:r w:rsidR="00570F2C">
          <w:rPr>
            <w:color w:val="A6A6A6" w:themeColor="background1" w:themeShade="A6"/>
            <w:sz w:val="20"/>
            <w:szCs w:val="20"/>
          </w:rPr>
          <w:t>1</w:t>
        </w:r>
        <w:r>
          <w:rPr>
            <w:color w:val="A6A6A6" w:themeColor="background1" w:themeShade="A6"/>
            <w:sz w:val="20"/>
            <w:szCs w:val="20"/>
          </w:rPr>
          <w:t>º semestre 202</w:t>
        </w:r>
        <w:r w:rsidR="00570F2C">
          <w:rPr>
            <w:color w:val="A6A6A6" w:themeColor="background1" w:themeShade="A6"/>
            <w:sz w:val="20"/>
            <w:szCs w:val="20"/>
          </w:rPr>
          <w:t>5</w:t>
        </w:r>
        <w:r w:rsidRPr="0086129D">
          <w:rPr>
            <w:color w:val="A6A6A6" w:themeColor="background1" w:themeShade="A6"/>
            <w:sz w:val="20"/>
            <w:szCs w:val="20"/>
          </w:rPr>
          <w:t xml:space="preserve">        </w:t>
        </w:r>
        <w:r>
          <w:rPr>
            <w:color w:val="A6A6A6" w:themeColor="background1" w:themeShade="A6"/>
            <w:sz w:val="20"/>
            <w:szCs w:val="20"/>
          </w:rPr>
          <w:t xml:space="preserve">                          </w:t>
        </w:r>
        <w:r w:rsidR="0084794E">
          <w:rPr>
            <w:color w:val="A6A6A6" w:themeColor="background1" w:themeShade="A6"/>
            <w:sz w:val="20"/>
            <w:szCs w:val="20"/>
          </w:rPr>
          <w:t xml:space="preserve">                           </w:t>
        </w:r>
        <w:r>
          <w:rPr>
            <w:color w:val="A6A6A6" w:themeColor="background1" w:themeShade="A6"/>
            <w:sz w:val="20"/>
            <w:szCs w:val="20"/>
          </w:rPr>
          <w:t xml:space="preserve">     </w:t>
        </w:r>
        <w:r w:rsidRPr="0086129D">
          <w:rPr>
            <w:color w:val="A6A6A6" w:themeColor="background1" w:themeShade="A6"/>
            <w:sz w:val="20"/>
            <w:szCs w:val="20"/>
          </w:rPr>
          <w:t xml:space="preserve">Pág. </w:t>
        </w:r>
        <w:r w:rsidRPr="0086129D">
          <w:rPr>
            <w:color w:val="A6A6A6" w:themeColor="background1" w:themeShade="A6"/>
            <w:sz w:val="20"/>
            <w:szCs w:val="20"/>
          </w:rPr>
          <w:fldChar w:fldCharType="begin"/>
        </w:r>
        <w:r w:rsidRPr="0086129D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86129D">
          <w:rPr>
            <w:color w:val="A6A6A6" w:themeColor="background1" w:themeShade="A6"/>
            <w:sz w:val="20"/>
            <w:szCs w:val="20"/>
          </w:rPr>
          <w:fldChar w:fldCharType="separate"/>
        </w:r>
        <w:r w:rsidR="00E86038">
          <w:rPr>
            <w:noProof/>
            <w:color w:val="A6A6A6" w:themeColor="background1" w:themeShade="A6"/>
            <w:sz w:val="20"/>
            <w:szCs w:val="20"/>
          </w:rPr>
          <w:t>2</w:t>
        </w:r>
        <w:r w:rsidRPr="0086129D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923C09" w:rsidRDefault="00923C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EE" w:rsidRDefault="00CF21EE" w:rsidP="00A91144">
      <w:pPr>
        <w:spacing w:after="0"/>
      </w:pPr>
      <w:r>
        <w:separator/>
      </w:r>
    </w:p>
  </w:footnote>
  <w:footnote w:type="continuationSeparator" w:id="0">
    <w:p w:rsidR="00CF21EE" w:rsidRDefault="00CF21EE" w:rsidP="00A911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BA" w:rsidRDefault="001A67B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CC9569" wp14:editId="028CB27E">
          <wp:simplePos x="0" y="0"/>
          <wp:positionH relativeFrom="margin">
            <wp:posOffset>-213360</wp:posOffset>
          </wp:positionH>
          <wp:positionV relativeFrom="paragraph">
            <wp:posOffset>-160020</wp:posOffset>
          </wp:positionV>
          <wp:extent cx="5981700" cy="552450"/>
          <wp:effectExtent l="0" t="0" r="0" b="0"/>
          <wp:wrapTight wrapText="bothSides">
            <wp:wrapPolygon edited="0">
              <wp:start x="0" y="0"/>
              <wp:lineTo x="0" y="20855"/>
              <wp:lineTo x="21531" y="20855"/>
              <wp:lineTo x="21531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OPOS] Documentos COPOS_Prancheta 1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144" w:rsidRDefault="00A91144">
    <w:pPr>
      <w:pStyle w:val="Cabealho"/>
    </w:pPr>
  </w:p>
  <w:p w:rsidR="001A67BA" w:rsidRDefault="001A67BA">
    <w:pPr>
      <w:pStyle w:val="Cabealho"/>
    </w:pPr>
  </w:p>
  <w:tbl>
    <w:tblPr>
      <w:tblStyle w:val="Tabelacomgrade"/>
      <w:tblW w:w="9781" w:type="dxa"/>
      <w:tblInd w:w="-459" w:type="dxa"/>
      <w:tblBorders>
        <w:top w:val="none" w:sz="0" w:space="0" w:color="auto"/>
        <w:left w:val="none" w:sz="0" w:space="0" w:color="auto"/>
        <w:bottom w:val="single" w:sz="4" w:space="0" w:color="385623" w:themeColor="accent6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1A67BA" w:rsidTr="003A2E4C">
      <w:tc>
        <w:tcPr>
          <w:tcW w:w="9781" w:type="dxa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85"/>
            <w:gridCol w:w="8524"/>
          </w:tblGrid>
          <w:tr w:rsidR="003A2E4C" w:rsidTr="003A2E4C">
            <w:tc>
              <w:tcPr>
                <w:tcW w:w="885" w:type="dxa"/>
              </w:tcPr>
              <w:p w:rsidR="003A2E4C" w:rsidRDefault="003A2E4C" w:rsidP="009B63E2">
                <w:pPr>
                  <w:spacing w:after="60"/>
                  <w:jc w:val="center"/>
                  <w:rPr>
                    <w:b/>
                    <w:color w:val="385623" w:themeColor="accent6" w:themeShade="8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AA83AFA" wp14:editId="52EB734C">
                      <wp:extent cx="400050" cy="400050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estrado_marca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0003" cy="4000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24" w:type="dxa"/>
              </w:tcPr>
              <w:p w:rsidR="003A2E4C" w:rsidRPr="00F01292" w:rsidRDefault="003A2E4C" w:rsidP="003A2E4C">
                <w:pPr>
                  <w:spacing w:after="0"/>
                  <w:jc w:val="center"/>
                  <w:rPr>
                    <w:b/>
                    <w:color w:val="385623" w:themeColor="accent6" w:themeShade="80"/>
                    <w:sz w:val="24"/>
                    <w:szCs w:val="24"/>
                  </w:rPr>
                </w:pPr>
                <w:r w:rsidRPr="00F01292">
                  <w:rPr>
                    <w:b/>
                    <w:color w:val="385623" w:themeColor="accent6" w:themeShade="80"/>
                    <w:sz w:val="24"/>
                    <w:szCs w:val="24"/>
                  </w:rPr>
                  <w:t>MESTRADO PROFISSIONAL EM PODER LEGISLATIVO</w:t>
                </w:r>
              </w:p>
              <w:p w:rsidR="003A2E4C" w:rsidRDefault="003A2E4C" w:rsidP="003A2E4C">
                <w:pPr>
                  <w:spacing w:after="60"/>
                  <w:jc w:val="center"/>
                  <w:rPr>
                    <w:b/>
                    <w:color w:val="385623" w:themeColor="accent6" w:themeShade="80"/>
                    <w:sz w:val="24"/>
                    <w:szCs w:val="24"/>
                  </w:rPr>
                </w:pPr>
                <w:r w:rsidRPr="00F01292">
                  <w:rPr>
                    <w:b/>
                    <w:color w:val="385623" w:themeColor="accent6" w:themeShade="80"/>
                    <w:sz w:val="24"/>
                    <w:szCs w:val="24"/>
                  </w:rPr>
                  <w:t>PLANO DE CURSO DE DISCIPLINA</w:t>
                </w:r>
              </w:p>
            </w:tc>
          </w:tr>
        </w:tbl>
        <w:p w:rsidR="001A67BA" w:rsidRDefault="001A67BA" w:rsidP="001A67BA">
          <w:pPr>
            <w:spacing w:after="60"/>
            <w:jc w:val="center"/>
          </w:pPr>
        </w:p>
      </w:tc>
    </w:tr>
  </w:tbl>
  <w:p w:rsidR="001A67BA" w:rsidRPr="001A67BA" w:rsidRDefault="001A67B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1CC"/>
    <w:multiLevelType w:val="hybridMultilevel"/>
    <w:tmpl w:val="D0BC4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23C97"/>
    <w:multiLevelType w:val="hybridMultilevel"/>
    <w:tmpl w:val="377CE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21DD8"/>
    <w:multiLevelType w:val="hybridMultilevel"/>
    <w:tmpl w:val="542C7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158F"/>
    <w:multiLevelType w:val="hybridMultilevel"/>
    <w:tmpl w:val="8F9E0DB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EE"/>
    <w:rsid w:val="00023413"/>
    <w:rsid w:val="00095077"/>
    <w:rsid w:val="00133147"/>
    <w:rsid w:val="001A67BA"/>
    <w:rsid w:val="0034162D"/>
    <w:rsid w:val="00347F79"/>
    <w:rsid w:val="003A2E4C"/>
    <w:rsid w:val="00503604"/>
    <w:rsid w:val="00511C7F"/>
    <w:rsid w:val="00570F2C"/>
    <w:rsid w:val="005F32C4"/>
    <w:rsid w:val="00640A5C"/>
    <w:rsid w:val="00832436"/>
    <w:rsid w:val="0084794E"/>
    <w:rsid w:val="00923C09"/>
    <w:rsid w:val="00994A94"/>
    <w:rsid w:val="009B63E2"/>
    <w:rsid w:val="009B7CCC"/>
    <w:rsid w:val="009E1ECB"/>
    <w:rsid w:val="00A91144"/>
    <w:rsid w:val="00AE65C4"/>
    <w:rsid w:val="00CF21EE"/>
    <w:rsid w:val="00E86038"/>
    <w:rsid w:val="00F01292"/>
    <w:rsid w:val="00F236E2"/>
    <w:rsid w:val="00F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BA"/>
    <w:pPr>
      <w:spacing w:after="120" w:line="240" w:lineRule="auto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14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91144"/>
  </w:style>
  <w:style w:type="paragraph" w:styleId="Rodap">
    <w:name w:val="footer"/>
    <w:basedOn w:val="Normal"/>
    <w:link w:val="RodapChar"/>
    <w:uiPriority w:val="99"/>
    <w:unhideWhenUsed/>
    <w:rsid w:val="00A9114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91144"/>
  </w:style>
  <w:style w:type="table" w:styleId="Tabelacomgrade">
    <w:name w:val="Table Grid"/>
    <w:basedOn w:val="Tabelanormal"/>
    <w:uiPriority w:val="59"/>
    <w:rsid w:val="001A67B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B63E2"/>
    <w:pPr>
      <w:spacing w:after="0"/>
      <w:ind w:left="720"/>
      <w:contextualSpacing/>
      <w:jc w:val="center"/>
    </w:pPr>
    <w:rPr>
      <w:lang w:eastAsia="en-US"/>
    </w:rPr>
  </w:style>
  <w:style w:type="character" w:styleId="Hyperlink">
    <w:name w:val="Hyperlink"/>
    <w:basedOn w:val="Fontepargpadro"/>
    <w:uiPriority w:val="99"/>
    <w:rsid w:val="009B63E2"/>
    <w:rPr>
      <w:color w:val="0000FF"/>
      <w:u w:val="single"/>
    </w:rPr>
  </w:style>
  <w:style w:type="paragraph" w:customStyle="1" w:styleId="Corpodetexto21">
    <w:name w:val="Corpo de texto 21"/>
    <w:basedOn w:val="Normal"/>
    <w:rsid w:val="009B63E2"/>
    <w:pPr>
      <w:widowControl w:val="0"/>
      <w:suppressAutoHyphens/>
      <w:spacing w:line="48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E4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E4C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BA"/>
    <w:pPr>
      <w:spacing w:after="120" w:line="240" w:lineRule="auto"/>
    </w:pPr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14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91144"/>
  </w:style>
  <w:style w:type="paragraph" w:styleId="Rodap">
    <w:name w:val="footer"/>
    <w:basedOn w:val="Normal"/>
    <w:link w:val="RodapChar"/>
    <w:uiPriority w:val="99"/>
    <w:unhideWhenUsed/>
    <w:rsid w:val="00A9114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91144"/>
  </w:style>
  <w:style w:type="table" w:styleId="Tabelacomgrade">
    <w:name w:val="Table Grid"/>
    <w:basedOn w:val="Tabelanormal"/>
    <w:uiPriority w:val="59"/>
    <w:rsid w:val="001A67B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B63E2"/>
    <w:pPr>
      <w:spacing w:after="0"/>
      <w:ind w:left="720"/>
      <w:contextualSpacing/>
      <w:jc w:val="center"/>
    </w:pPr>
    <w:rPr>
      <w:lang w:eastAsia="en-US"/>
    </w:rPr>
  </w:style>
  <w:style w:type="character" w:styleId="Hyperlink">
    <w:name w:val="Hyperlink"/>
    <w:basedOn w:val="Fontepargpadro"/>
    <w:uiPriority w:val="99"/>
    <w:rsid w:val="009B63E2"/>
    <w:rPr>
      <w:color w:val="0000FF"/>
      <w:u w:val="single"/>
    </w:rPr>
  </w:style>
  <w:style w:type="paragraph" w:customStyle="1" w:styleId="Corpodetexto21">
    <w:name w:val="Corpo de texto 21"/>
    <w:basedOn w:val="Normal"/>
    <w:rsid w:val="009B63E2"/>
    <w:pPr>
      <w:widowControl w:val="0"/>
      <w:suppressAutoHyphens/>
      <w:spacing w:line="48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E4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E4C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attes.cnpq.br/1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_6939\Downloads\tmp_1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tmp_15.dotx</Template>
  <TotalTime>0</TotalTime>
  <Pages>3</Pages>
  <Words>689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Senna Guimarães</dc:creator>
  <cp:lastModifiedBy>Edineide Fernandes de Araujo</cp:lastModifiedBy>
  <cp:revision>2</cp:revision>
  <cp:lastPrinted>2024-04-04T14:10:00Z</cp:lastPrinted>
  <dcterms:created xsi:type="dcterms:W3CDTF">2025-03-28T15:12:00Z</dcterms:created>
  <dcterms:modified xsi:type="dcterms:W3CDTF">2025-03-28T15:12:00Z</dcterms:modified>
</cp:coreProperties>
</file>